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0A7E5188" w:rsidR="007F6BBE" w:rsidRDefault="00754985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94B4261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37036F5" w:rsidR="003E2032" w:rsidRPr="00C06726" w:rsidRDefault="00754985" w:rsidP="00C06726">
                            <w:pPr>
                              <w:jc w:val="center"/>
                            </w:pPr>
                            <w:r>
                              <w:t>28.</w:t>
                            </w:r>
                            <w:bookmarkStart w:id="0" w:name="_GoBack"/>
                            <w:bookmarkEnd w:id="0"/>
                            <w:r>
                              <w:t>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337036F5" w:rsidR="003E2032" w:rsidRPr="00C06726" w:rsidRDefault="00754985" w:rsidP="00C06726">
                      <w:pPr>
                        <w:jc w:val="center"/>
                      </w:pPr>
                      <w:r>
                        <w:t>28.</w:t>
                      </w:r>
                      <w:bookmarkStart w:id="1" w:name="_GoBack"/>
                      <w:bookmarkEnd w:id="1"/>
                      <w:r>
                        <w:t>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2D9788D6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6A13530F" w:rsidR="003E2032" w:rsidRPr="00536A81" w:rsidRDefault="00754985" w:rsidP="00536A81">
                            <w:pPr>
                              <w:jc w:val="center"/>
                            </w:pPr>
                            <w:r>
                              <w:t>391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6A13530F" w:rsidR="003E2032" w:rsidRPr="00536A81" w:rsidRDefault="00754985" w:rsidP="00536A81">
                      <w:pPr>
                        <w:jc w:val="center"/>
                      </w:pPr>
                      <w:r>
                        <w:t>391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F77DDD">
        <w:rPr>
          <w:rFonts w:ascii="Times New Roman" w:hAnsi="Times New Roman" w:cs="Times New Roman"/>
          <w:noProof/>
          <w:sz w:val="28"/>
          <w:szCs w:val="28"/>
        </w:rPr>
        <w:t>Обустройство центральной детской спортивно-игровой площадки по улице Металлистов, 1 «б» в поселке Юго-Камский Пермского муниципального округа Пермского края (</w:t>
      </w:r>
      <w:r w:rsidR="00F77DDD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="005D3657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F77DDD">
        <w:rPr>
          <w:rFonts w:ascii="Times New Roman" w:hAnsi="Times New Roman" w:cs="Times New Roman"/>
          <w:noProof/>
          <w:sz w:val="28"/>
          <w:szCs w:val="28"/>
        </w:rPr>
        <w:t xml:space="preserve"> этап)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028B98A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>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C7239D">
        <w:rPr>
          <w:szCs w:val="28"/>
        </w:rPr>
        <w:t>0</w:t>
      </w:r>
      <w:r w:rsidR="00F77DDD">
        <w:rPr>
          <w:szCs w:val="28"/>
        </w:rPr>
        <w:t>6</w:t>
      </w:r>
      <w:r w:rsidR="00EA4A91">
        <w:rPr>
          <w:szCs w:val="28"/>
        </w:rPr>
        <w:t xml:space="preserve"> 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C7239D">
        <w:rPr>
          <w:szCs w:val="28"/>
        </w:rPr>
        <w:t>1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BA57317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275002" w:rsidRPr="00275002">
        <w:rPr>
          <w:noProof/>
          <w:szCs w:val="28"/>
        </w:rPr>
        <w:t>Обустройство центральной детской спортивно-игровой площадки по улице Металлистов, 1 «б» в поселке Юго-</w:t>
      </w:r>
      <w:r w:rsidR="00275002" w:rsidRPr="00275002">
        <w:rPr>
          <w:noProof/>
          <w:szCs w:val="28"/>
        </w:rPr>
        <w:lastRenderedPageBreak/>
        <w:t>Камский Пермского муниципального округа Пермского края (III этап)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6E520576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Юго-Камский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750A24">
        <w:rPr>
          <w:szCs w:val="28"/>
        </w:rPr>
        <w:t>1</w:t>
      </w:r>
      <w:r w:rsidRPr="00456B78">
        <w:rPr>
          <w:szCs w:val="28"/>
        </w:rPr>
        <w:t xml:space="preserve"> человек;</w:t>
      </w:r>
    </w:p>
    <w:p w14:paraId="737F4F95" w14:textId="65D1A4C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275002">
        <w:rPr>
          <w:szCs w:val="28"/>
        </w:rPr>
        <w:t>7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026DE0B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275002">
        <w:rPr>
          <w:noProof/>
          <w:szCs w:val="28"/>
        </w:rPr>
        <w:t>Пермский край,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>Пермский муниципальный округ,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>поселок Юго-Камский</w:t>
      </w:r>
      <w:r w:rsidR="00275002">
        <w:rPr>
          <w:szCs w:val="28"/>
        </w:rPr>
        <w:t xml:space="preserve">, </w:t>
      </w:r>
      <w:r w:rsidR="00750A24">
        <w:rPr>
          <w:noProof/>
          <w:szCs w:val="28"/>
        </w:rPr>
        <w:t>улиц</w:t>
      </w:r>
      <w:r w:rsidR="00275002">
        <w:rPr>
          <w:noProof/>
          <w:szCs w:val="28"/>
        </w:rPr>
        <w:t>а</w:t>
      </w:r>
      <w:r w:rsidR="00750A24">
        <w:rPr>
          <w:noProof/>
          <w:szCs w:val="28"/>
        </w:rPr>
        <w:t xml:space="preserve"> </w:t>
      </w:r>
      <w:r w:rsidR="00275002">
        <w:rPr>
          <w:noProof/>
          <w:szCs w:val="28"/>
        </w:rPr>
        <w:t>Революции, 7</w:t>
      </w:r>
      <w:r>
        <w:rPr>
          <w:szCs w:val="28"/>
        </w:rPr>
        <w:t>;</w:t>
      </w:r>
    </w:p>
    <w:p w14:paraId="347BC336" w14:textId="76A25E0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750A24">
        <w:rPr>
          <w:szCs w:val="28"/>
        </w:rPr>
        <w:t>2</w:t>
      </w:r>
      <w:r w:rsidRPr="0059388D">
        <w:rPr>
          <w:szCs w:val="28"/>
        </w:rPr>
        <w:t xml:space="preserve">.00 час. до </w:t>
      </w:r>
      <w:r w:rsidR="00750A24">
        <w:rPr>
          <w:szCs w:val="28"/>
        </w:rPr>
        <w:t>13.</w:t>
      </w:r>
      <w:r w:rsidR="00393979">
        <w:rPr>
          <w:szCs w:val="28"/>
        </w:rPr>
        <w:t>3</w:t>
      </w:r>
      <w:r w:rsidR="00750A24">
        <w:rPr>
          <w:szCs w:val="28"/>
        </w:rPr>
        <w:t>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5D5A935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0A309F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275002" w:rsidRPr="00275002">
        <w:rPr>
          <w:szCs w:val="28"/>
        </w:rPr>
        <w:t>Обустройство центральной детской спортивно-игровой площадки по улице Металлистов, 1 «б» в поселке Юго-Камский Пермского муниципального округа Пермского края (III этап)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733DAC9E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 xml:space="preserve">группы жилых домов </w:t>
      </w:r>
      <w:r w:rsidR="00020B6C">
        <w:t xml:space="preserve">№ </w:t>
      </w:r>
      <w:r w:rsidR="00275002">
        <w:t>1</w:t>
      </w:r>
      <w:r w:rsidR="00020B6C">
        <w:t xml:space="preserve"> </w:t>
      </w:r>
      <w:r w:rsidR="00E91C4A">
        <w:t>по улице Больничная, № 1</w:t>
      </w:r>
      <w:r w:rsidR="00275002">
        <w:t>, 2</w:t>
      </w:r>
      <w:r w:rsidR="00E91C4A">
        <w:t xml:space="preserve"> </w:t>
      </w:r>
      <w:r w:rsidR="00E10860">
        <w:t xml:space="preserve">по улице </w:t>
      </w:r>
      <w:r w:rsidR="00E91C4A">
        <w:t>Металлистов</w:t>
      </w:r>
      <w:r w:rsidR="00E10860">
        <w:t xml:space="preserve">, </w:t>
      </w:r>
      <w:r w:rsidR="00E91C4A">
        <w:t>№ 1, 1а, 3, 5, 7</w:t>
      </w:r>
      <w:r w:rsidR="00020B6C">
        <w:t xml:space="preserve"> </w:t>
      </w:r>
      <w:r w:rsidR="00E10860">
        <w:t xml:space="preserve">по улице </w:t>
      </w:r>
      <w:r w:rsidR="00E91C4A">
        <w:t>Сибирская</w:t>
      </w:r>
      <w:r w:rsidR="00E10860">
        <w:t xml:space="preserve"> </w:t>
      </w:r>
      <w:r w:rsidR="0027615D">
        <w:t>поселка Юго-Камский</w:t>
      </w:r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4AF40181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275002">
        <w:rPr>
          <w:szCs w:val="28"/>
        </w:rPr>
        <w:t>978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069085D9" w:rsidR="00992EB4" w:rsidRPr="000032ED" w:rsidRDefault="00E91C4A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Коскова Анастасия Александровна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70B2B3C5" w:rsidR="00790E48" w:rsidRDefault="00E91C4A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Косков Александр Валентинович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9BFA8" w14:textId="77777777" w:rsidR="000B49FA" w:rsidRDefault="000B49FA" w:rsidP="00DA5614">
      <w:r>
        <w:separator/>
      </w:r>
    </w:p>
  </w:endnote>
  <w:endnote w:type="continuationSeparator" w:id="0">
    <w:p w14:paraId="2566D39B" w14:textId="77777777" w:rsidR="000B49FA" w:rsidRDefault="000B49F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0884901B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754985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2558" w14:textId="77777777" w:rsidR="000B49FA" w:rsidRDefault="000B49FA" w:rsidP="00DA5614">
      <w:r>
        <w:separator/>
      </w:r>
    </w:p>
  </w:footnote>
  <w:footnote w:type="continuationSeparator" w:id="0">
    <w:p w14:paraId="00130DDD" w14:textId="77777777" w:rsidR="000B49FA" w:rsidRDefault="000B49F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09F"/>
    <w:rsid w:val="000B1254"/>
    <w:rsid w:val="000B1CE0"/>
    <w:rsid w:val="000B29B7"/>
    <w:rsid w:val="000B2C0B"/>
    <w:rsid w:val="000B2EE8"/>
    <w:rsid w:val="000B49FA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34AA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54985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BD7B-94D4-403C-9CAB-4D55C2C7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37</cp:revision>
  <cp:lastPrinted>2025-08-28T09:45:00Z</cp:lastPrinted>
  <dcterms:created xsi:type="dcterms:W3CDTF">2023-07-31T08:53:00Z</dcterms:created>
  <dcterms:modified xsi:type="dcterms:W3CDTF">2025-08-28T09:45:00Z</dcterms:modified>
</cp:coreProperties>
</file>